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81AC" w14:textId="54B9937A" w:rsidR="00CC6D1F" w:rsidRDefault="007903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1C657F" wp14:editId="7C9A30C5">
                <wp:simplePos x="0" y="0"/>
                <wp:positionH relativeFrom="page">
                  <wp:posOffset>2146852</wp:posOffset>
                </wp:positionH>
                <wp:positionV relativeFrom="page">
                  <wp:posOffset>3419061</wp:posOffset>
                </wp:positionV>
                <wp:extent cx="3343910" cy="4365266"/>
                <wp:effectExtent l="0" t="0" r="0" b="0"/>
                <wp:wrapNone/>
                <wp:docPr id="110998517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4365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15393" w14:textId="01CA6A38" w:rsidR="00445368" w:rsidRPr="00445368" w:rsidRDefault="0079031F" w:rsidP="001402F6">
                            <w:pPr>
                              <w:pStyle w:val="Overskrift1"/>
                              <w:spacing w:after="240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da-DK"/>
                              </w:rPr>
                              <w:t>Åbent hus</w:t>
                            </w:r>
                          </w:p>
                          <w:p w14:paraId="0F1B1C52" w14:textId="44E91C4E" w:rsidR="00CC6D1F" w:rsidRDefault="00445368" w:rsidP="001402F6">
                            <w:pPr>
                              <w:pStyle w:val="Overskrift1"/>
                              <w:spacing w:after="120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  <w:r w:rsidRPr="00445368">
                              <w:rPr>
                                <w:rFonts w:ascii="Calibri" w:hAnsi="Calibri" w:cs="Calibri"/>
                                <w:lang w:val="da-DK"/>
                              </w:rPr>
                              <w:t>Afskedsreception</w:t>
                            </w:r>
                            <w:r w:rsidR="00CC6D1F" w:rsidRPr="00445368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</w:p>
                          <w:p w14:paraId="6DADBBDD" w14:textId="0FF3B16F" w:rsidR="00CC6D1F" w:rsidRDefault="00445368" w:rsidP="00445368">
                            <w:pPr>
                              <w:pStyle w:val="Overskrift2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</w:pPr>
                            <w:r w:rsidRPr="00EF04FB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 xml:space="preserve">Efter </w:t>
                            </w:r>
                            <w:r w:rsidR="0079031F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 xml:space="preserve">næsten 50 </w:t>
                            </w:r>
                            <w:r w:rsidRPr="00EF04FB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>år</w:t>
                            </w:r>
                            <w:r w:rsidR="0079031F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>s tro tjeneste</w:t>
                            </w:r>
                            <w:r w:rsidRPr="00EF04FB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 xml:space="preserve"> med dedikeret indsats </w:t>
                            </w:r>
                            <w:r w:rsidRPr="00445368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 xml:space="preserve">har </w:t>
                            </w:r>
                            <w:r w:rsidR="007174AE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 xml:space="preserve">Karen Krogh </w:t>
                            </w:r>
                            <w:r w:rsidRPr="00445368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 xml:space="preserve">valgt at </w:t>
                            </w:r>
                            <w:r w:rsidR="0079031F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>gå på pension</w:t>
                            </w:r>
                            <w:r w:rsidRPr="00445368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9031F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 xml:space="preserve">Læsø Kommune holder I den anledning åbent hus, så vi kan tage ordentlig afsked med </w:t>
                            </w:r>
                            <w:r w:rsidR="007174AE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>Karen</w:t>
                            </w:r>
                            <w:r w:rsidR="0079031F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>.</w:t>
                            </w:r>
                            <w:r w:rsidR="00BD5BD9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 xml:space="preserve"> Kommune</w:t>
                            </w:r>
                            <w:r w:rsidR="0079031F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>n</w:t>
                            </w:r>
                            <w:r w:rsidR="00BD5BD9">
                              <w:rPr>
                                <w:rFonts w:ascii="Calibri" w:hAnsi="Calibri" w:cs="Calibri"/>
                                <w:b/>
                                <w:bCs/>
                                <w:caps w:val="0"/>
                                <w:sz w:val="24"/>
                                <w:szCs w:val="24"/>
                              </w:rPr>
                              <w:t xml:space="preserve"> byder på en bid brød.</w:t>
                            </w:r>
                          </w:p>
                          <w:p w14:paraId="51391198" w14:textId="7AD52D76" w:rsidR="00445368" w:rsidRDefault="00445368" w:rsidP="0044536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Dato: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ab/>
                            </w:r>
                            <w:r w:rsidR="007174AE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Fre</w:t>
                            </w:r>
                            <w:r w:rsidRPr="00445368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dag den </w:t>
                            </w:r>
                            <w:r w:rsidR="007174AE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28. februar 2025</w:t>
                            </w:r>
                          </w:p>
                          <w:p w14:paraId="4990FD0E" w14:textId="63D138EB" w:rsidR="00445368" w:rsidRDefault="00445368" w:rsidP="0044536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Tid: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ab/>
                              <w:t>K</w:t>
                            </w:r>
                            <w:r w:rsidRPr="00445368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l. </w:t>
                            </w:r>
                            <w:r w:rsidR="0079031F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13.00</w:t>
                            </w:r>
                          </w:p>
                          <w:p w14:paraId="2E0619D0" w14:textId="3B191B9A" w:rsidR="0079031F" w:rsidRDefault="00445368" w:rsidP="0044536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Sted: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ab/>
                            </w:r>
                            <w:r w:rsidR="0079031F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Mødesalen, Kommunekontoret, </w:t>
                            </w:r>
                          </w:p>
                          <w:p w14:paraId="0EAD60A2" w14:textId="7517D2FD" w:rsidR="00445368" w:rsidRDefault="0079031F" w:rsidP="0079031F">
                            <w:pPr>
                              <w:ind w:firstLine="720"/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Doktorvejen 2, Byrum</w:t>
                            </w:r>
                          </w:p>
                          <w:p w14:paraId="251125DB" w14:textId="77777777" w:rsidR="00445368" w:rsidRDefault="00445368" w:rsidP="0044536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</w:p>
                          <w:p w14:paraId="1B6CD9D0" w14:textId="6B033AB7" w:rsidR="00445368" w:rsidRDefault="00445368" w:rsidP="0044536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Af hensyn til planlægningen, bedes I venligst bekræfte jeres deltagelse ved at sende mail til </w:t>
                            </w:r>
                            <w:hyperlink r:id="rId6" w:history="1">
                              <w:r w:rsidRPr="00F90C4F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lang w:val="da-DK"/>
                                </w:rPr>
                                <w:t>am@laesoe.dk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eller på tlf. 9621 3015</w:t>
                            </w:r>
                            <w:r w:rsidR="001402F6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senest </w:t>
                            </w:r>
                            <w:r w:rsidR="007174AE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21</w:t>
                            </w:r>
                            <w:r w:rsidR="001402F6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. </w:t>
                            </w:r>
                            <w:r w:rsidR="007174AE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februar 2025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.</w:t>
                            </w:r>
                          </w:p>
                          <w:p w14:paraId="54F954C0" w14:textId="77777777" w:rsidR="00445368" w:rsidRDefault="00445368" w:rsidP="0044536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</w:p>
                          <w:p w14:paraId="1E0AA4E0" w14:textId="7559C654" w:rsidR="00445368" w:rsidRPr="00445368" w:rsidRDefault="00445368" w:rsidP="00445368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Læsø Kommune ser frem til at kunne samles og tage afsked med </w:t>
                            </w:r>
                            <w:r w:rsidR="007174AE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Karen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.</w:t>
                            </w:r>
                          </w:p>
                          <w:p w14:paraId="17050A50" w14:textId="77777777" w:rsidR="00445368" w:rsidRDefault="00445368"/>
                          <w:p w14:paraId="1219304D" w14:textId="19D513CB" w:rsidR="00445368" w:rsidRDefault="004453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C657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9.05pt;margin-top:269.2pt;width:263.3pt;height:343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" filled="f" fillcolor="#fff5d6" stroked="f">
                <v:fill opacity="58339f"/>
                <v:textbox>
                  <w:txbxContent>
                    <w:p w14:paraId="26B15393" w14:textId="01CA6A38" w:rsidR="00445368" w:rsidRPr="00445368" w:rsidRDefault="0079031F" w:rsidP="001402F6">
                      <w:pPr>
                        <w:pStyle w:val="Overskrift1"/>
                        <w:spacing w:after="240"/>
                        <w:rPr>
                          <w:rFonts w:ascii="Calibri" w:hAnsi="Calibri" w:cs="Calibri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lang w:val="da-DK"/>
                        </w:rPr>
                        <w:t>Åbent hus</w:t>
                      </w:r>
                    </w:p>
                    <w:p w14:paraId="0F1B1C52" w14:textId="44E91C4E" w:rsidR="00CC6D1F" w:rsidRDefault="00445368" w:rsidP="001402F6">
                      <w:pPr>
                        <w:pStyle w:val="Overskrift1"/>
                        <w:spacing w:after="120"/>
                        <w:rPr>
                          <w:rFonts w:ascii="Calibri" w:hAnsi="Calibri" w:cs="Calibri"/>
                          <w:lang w:val="da-DK"/>
                        </w:rPr>
                      </w:pPr>
                      <w:r w:rsidRPr="00445368">
                        <w:rPr>
                          <w:rFonts w:ascii="Calibri" w:hAnsi="Calibri" w:cs="Calibri"/>
                          <w:lang w:val="da-DK"/>
                        </w:rPr>
                        <w:t>Afskedsreception</w:t>
                      </w:r>
                      <w:r w:rsidR="00CC6D1F" w:rsidRPr="00445368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</w:p>
                    <w:p w14:paraId="6DADBBDD" w14:textId="0FF3B16F" w:rsidR="00CC6D1F" w:rsidRDefault="00445368" w:rsidP="00445368">
                      <w:pPr>
                        <w:pStyle w:val="Overskrift2"/>
                        <w:jc w:val="left"/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</w:pPr>
                      <w:r w:rsidRPr="00EF04FB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 xml:space="preserve">Efter </w:t>
                      </w:r>
                      <w:r w:rsidR="0079031F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 xml:space="preserve">næsten 50 </w:t>
                      </w:r>
                      <w:r w:rsidRPr="00EF04FB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>år</w:t>
                      </w:r>
                      <w:r w:rsidR="0079031F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>s tro tjeneste</w:t>
                      </w:r>
                      <w:r w:rsidRPr="00EF04FB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 xml:space="preserve"> med dedikeret indsats </w:t>
                      </w:r>
                      <w:r w:rsidRPr="00445368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 xml:space="preserve">har </w:t>
                      </w:r>
                      <w:r w:rsidR="007174AE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 xml:space="preserve">Karen Krogh </w:t>
                      </w:r>
                      <w:r w:rsidRPr="00445368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 xml:space="preserve">valgt at </w:t>
                      </w:r>
                      <w:r w:rsidR="0079031F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>gå på pension</w:t>
                      </w:r>
                      <w:r w:rsidRPr="00445368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 xml:space="preserve">. </w:t>
                      </w:r>
                      <w:r w:rsidR="0079031F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 xml:space="preserve">Læsø Kommune holder I den anledning åbent hus, så vi kan tage ordentlig afsked med </w:t>
                      </w:r>
                      <w:r w:rsidR="007174AE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>Karen</w:t>
                      </w:r>
                      <w:r w:rsidR="0079031F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>.</w:t>
                      </w:r>
                      <w:r w:rsidR="00BD5BD9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 xml:space="preserve"> Kommune</w:t>
                      </w:r>
                      <w:r w:rsidR="0079031F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>n</w:t>
                      </w:r>
                      <w:r w:rsidR="00BD5BD9">
                        <w:rPr>
                          <w:rFonts w:ascii="Calibri" w:hAnsi="Calibri" w:cs="Calibri"/>
                          <w:b/>
                          <w:bCs/>
                          <w:caps w:val="0"/>
                          <w:sz w:val="24"/>
                          <w:szCs w:val="24"/>
                        </w:rPr>
                        <w:t xml:space="preserve"> byder på en bid brød.</w:t>
                      </w:r>
                    </w:p>
                    <w:p w14:paraId="51391198" w14:textId="7AD52D76" w:rsidR="00445368" w:rsidRDefault="00445368" w:rsidP="00445368">
                      <w:pP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Dato: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ab/>
                      </w:r>
                      <w:r w:rsidR="007174AE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Fre</w:t>
                      </w:r>
                      <w:r w:rsidRPr="00445368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dag den </w:t>
                      </w:r>
                      <w:r w:rsidR="007174AE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28. februar 2025</w:t>
                      </w:r>
                    </w:p>
                    <w:p w14:paraId="4990FD0E" w14:textId="63D138EB" w:rsidR="00445368" w:rsidRDefault="00445368" w:rsidP="00445368">
                      <w:pP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Tid: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ab/>
                        <w:t>K</w:t>
                      </w:r>
                      <w:r w:rsidRPr="00445368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l. </w:t>
                      </w:r>
                      <w:r w:rsidR="0079031F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13.00</w:t>
                      </w:r>
                    </w:p>
                    <w:p w14:paraId="2E0619D0" w14:textId="3B191B9A" w:rsidR="0079031F" w:rsidRDefault="00445368" w:rsidP="00445368">
                      <w:pP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Sted: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ab/>
                      </w:r>
                      <w:r w:rsidR="0079031F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Mødesalen, Kommunekontoret, </w:t>
                      </w:r>
                    </w:p>
                    <w:p w14:paraId="0EAD60A2" w14:textId="7517D2FD" w:rsidR="00445368" w:rsidRDefault="0079031F" w:rsidP="0079031F">
                      <w:pPr>
                        <w:ind w:firstLine="720"/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Doktorvejen 2, Byrum</w:t>
                      </w:r>
                    </w:p>
                    <w:p w14:paraId="251125DB" w14:textId="77777777" w:rsidR="00445368" w:rsidRDefault="00445368" w:rsidP="00445368">
                      <w:pP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</w:p>
                    <w:p w14:paraId="1B6CD9D0" w14:textId="6B033AB7" w:rsidR="00445368" w:rsidRDefault="00445368" w:rsidP="00445368">
                      <w:pP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Af hensyn til planlægningen, bedes I venligst bekræfte jeres deltagelse ved at sende mail til </w:t>
                      </w:r>
                      <w:hyperlink r:id="rId7" w:history="1">
                        <w:r w:rsidRPr="00F90C4F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lang w:val="da-DK"/>
                          </w:rPr>
                          <w:t>am@laesoe.dk</w:t>
                        </w:r>
                      </w:hyperlink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eller på tlf. 9621 3015</w:t>
                      </w:r>
                      <w:r w:rsidR="001402F6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senest </w:t>
                      </w:r>
                      <w:r w:rsidR="007174AE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21</w:t>
                      </w:r>
                      <w:r w:rsidR="001402F6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. </w:t>
                      </w:r>
                      <w:r w:rsidR="007174AE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februar 2025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.</w:t>
                      </w:r>
                    </w:p>
                    <w:p w14:paraId="54F954C0" w14:textId="77777777" w:rsidR="00445368" w:rsidRDefault="00445368" w:rsidP="00445368">
                      <w:pP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</w:p>
                    <w:p w14:paraId="1E0AA4E0" w14:textId="7559C654" w:rsidR="00445368" w:rsidRPr="00445368" w:rsidRDefault="00445368" w:rsidP="00445368"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Læsø Kommune ser frem til at kunne samles og tage afsked med </w:t>
                      </w:r>
                      <w:r w:rsidR="007174AE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Karen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.</w:t>
                      </w:r>
                    </w:p>
                    <w:p w14:paraId="17050A50" w14:textId="77777777" w:rsidR="00445368" w:rsidRDefault="00445368"/>
                    <w:p w14:paraId="1219304D" w14:textId="19D513CB" w:rsidR="00445368" w:rsidRDefault="00445368"/>
                  </w:txbxContent>
                </v:textbox>
                <w10:wrap anchorx="page" anchory="page"/>
              </v:shape>
            </w:pict>
          </mc:Fallback>
        </mc:AlternateContent>
      </w:r>
      <w:r w:rsidR="00A87CDB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76E93F4" wp14:editId="08E7AE0F">
                <wp:simplePos x="0" y="0"/>
                <wp:positionH relativeFrom="page">
                  <wp:posOffset>1098550</wp:posOffset>
                </wp:positionH>
                <wp:positionV relativeFrom="margin">
                  <wp:align>bottom</wp:align>
                </wp:positionV>
                <wp:extent cx="5591175" cy="711200"/>
                <wp:effectExtent l="0" t="0" r="0" b="0"/>
                <wp:wrapNone/>
                <wp:docPr id="16930084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56"/>
                              <w:gridCol w:w="4122"/>
                            </w:tblGrid>
                            <w:tr w:rsidR="00A87CDB" w:rsidRPr="009B66F4" w14:paraId="1C295531" w14:textId="77777777" w:rsidTr="000B6F98">
                              <w:trPr>
                                <w:trHeight w:val="977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6BE65AAB" w14:textId="77777777" w:rsidR="00A87CDB" w:rsidRDefault="00A87CDB" w:rsidP="00A87CDB">
                                  <w:pPr>
                                    <w:pStyle w:val="Sidehoved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sz w:val="22"/>
                                      <w:szCs w:val="16"/>
                                    </w:rPr>
                                    <w:drawing>
                                      <wp:inline distT="0" distB="0" distL="0" distR="0" wp14:anchorId="78B5F21E" wp14:editId="4CADFF9A">
                                        <wp:extent cx="716400" cy="756000"/>
                                        <wp:effectExtent l="0" t="0" r="7620" b="6350"/>
                                        <wp:docPr id="3" name="Billede 3" descr="Et billede, der indeholder cirkel, emblem, symbol, logo&#10;&#10;Automatisk genereret beskrivels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Billede 3" descr="Et billede, der indeholder cirkel, emblem, symbol, logo&#10;&#10;Automatisk genereret beskrivelse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6400" cy="75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</w:tcPr>
                                <w:p w14:paraId="7F313360" w14:textId="77777777" w:rsidR="00A87CDB" w:rsidRPr="00781B5B" w:rsidRDefault="00A87CDB" w:rsidP="00A87CDB">
                                  <w:pPr>
                                    <w:pStyle w:val="Sidehoved"/>
                                    <w:rPr>
                                      <w:color w:val="000080"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1D8CE163" w14:textId="77777777" w:rsidR="00A87CDB" w:rsidRPr="00781B5B" w:rsidRDefault="00A87CDB" w:rsidP="00A87CDB">
                                  <w:pPr>
                                    <w:pStyle w:val="Sidehoved"/>
                                    <w:rPr>
                                      <w:color w:val="0B0D3C"/>
                                      <w:sz w:val="16"/>
                                      <w:szCs w:val="16"/>
                                    </w:rPr>
                                  </w:pPr>
                                  <w:r w:rsidRPr="00781B5B">
                                    <w:rPr>
                                      <w:color w:val="0B0D3C"/>
                                      <w:sz w:val="16"/>
                                      <w:szCs w:val="16"/>
                                    </w:rPr>
                                    <w:t>Doktorvejen 2, Byrum</w:t>
                                  </w:r>
                                </w:p>
                                <w:p w14:paraId="40AF6204" w14:textId="77777777" w:rsidR="00A87CDB" w:rsidRPr="00781B5B" w:rsidRDefault="00A87CDB" w:rsidP="00A87CDB">
                                  <w:pPr>
                                    <w:pStyle w:val="Sidehoved"/>
                                    <w:rPr>
                                      <w:color w:val="0B0D3C"/>
                                      <w:sz w:val="16"/>
                                      <w:szCs w:val="16"/>
                                    </w:rPr>
                                  </w:pPr>
                                  <w:r w:rsidRPr="00781B5B">
                                    <w:rPr>
                                      <w:color w:val="0B0D3C"/>
                                      <w:sz w:val="16"/>
                                      <w:szCs w:val="16"/>
                                    </w:rPr>
                                    <w:t>9940 Læsø</w:t>
                                  </w:r>
                                </w:p>
                                <w:p w14:paraId="234FFF22" w14:textId="77777777" w:rsidR="00A87CDB" w:rsidRPr="00781B5B" w:rsidRDefault="00A87CDB" w:rsidP="00A87CDB">
                                  <w:pPr>
                                    <w:pStyle w:val="Sidehoved"/>
                                    <w:rPr>
                                      <w:color w:val="0B0D3C"/>
                                      <w:sz w:val="16"/>
                                      <w:szCs w:val="16"/>
                                    </w:rPr>
                                  </w:pPr>
                                  <w:r w:rsidRPr="00781B5B">
                                    <w:rPr>
                                      <w:color w:val="0B0D3C"/>
                                      <w:sz w:val="16"/>
                                      <w:szCs w:val="16"/>
                                    </w:rPr>
                                    <w:t>Tlf: 9621 3000</w:t>
                                  </w:r>
                                </w:p>
                                <w:p w14:paraId="4EFB805C" w14:textId="77777777" w:rsidR="00A87CDB" w:rsidRPr="00781B5B" w:rsidRDefault="00A87CDB" w:rsidP="00A87CDB">
                                  <w:pPr>
                                    <w:pStyle w:val="Sidehoved"/>
                                    <w:rPr>
                                      <w:color w:val="0B0D3C"/>
                                      <w:sz w:val="16"/>
                                      <w:szCs w:val="16"/>
                                    </w:rPr>
                                  </w:pPr>
                                  <w:r w:rsidRPr="00781B5B">
                                    <w:rPr>
                                      <w:color w:val="0B0D3C"/>
                                      <w:sz w:val="16"/>
                                      <w:szCs w:val="16"/>
                                    </w:rPr>
                                    <w:t>kommunen@laesoe.dk</w:t>
                                  </w:r>
                                </w:p>
                                <w:p w14:paraId="21782E6D" w14:textId="77777777" w:rsidR="00A87CDB" w:rsidRPr="00781B5B" w:rsidRDefault="00A87CDB" w:rsidP="00A87CDB">
                                  <w:pPr>
                                    <w:pStyle w:val="Sidehoved"/>
                                    <w:rPr>
                                      <w:color w:val="0B0D3C"/>
                                      <w:sz w:val="16"/>
                                      <w:szCs w:val="16"/>
                                    </w:rPr>
                                  </w:pPr>
                                  <w:r w:rsidRPr="00781B5B">
                                    <w:rPr>
                                      <w:color w:val="0B0D3C"/>
                                      <w:sz w:val="16"/>
                                      <w:szCs w:val="16"/>
                                    </w:rPr>
                                    <w:t>www.laesoe.dk</w:t>
                                  </w:r>
                                </w:p>
                                <w:p w14:paraId="1A99DFBF" w14:textId="77777777" w:rsidR="00A87CDB" w:rsidRPr="009B66F4" w:rsidRDefault="00A87CDB" w:rsidP="00A87CDB">
                                  <w:pPr>
                                    <w:pStyle w:val="Sidehoved"/>
                                    <w:rPr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810C20" w14:textId="2CC71110" w:rsidR="00CC6D1F" w:rsidRPr="00445368" w:rsidRDefault="00CC6D1F">
                            <w:pPr>
                              <w:pStyle w:val="Text"/>
                              <w:rPr>
                                <w:b/>
                                <w:bCs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E93F4" id="Text Box 4" o:spid="_x0000_s1027" type="#_x0000_t202" style="position:absolute;margin-left:86.5pt;margin-top:0;width:440.25pt;height:5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" filled="f" stroked="f" strokecolor="#9c0">
                <v:textbox>
                  <w:txbxContent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56"/>
                        <w:gridCol w:w="4122"/>
                      </w:tblGrid>
                      <w:tr w:rsidR="00A87CDB" w:rsidRPr="009B66F4" w14:paraId="1C295531" w14:textId="77777777" w:rsidTr="000B6F98">
                        <w:trPr>
                          <w:trHeight w:val="977"/>
                        </w:trPr>
                        <w:tc>
                          <w:tcPr>
                            <w:tcW w:w="1271" w:type="dxa"/>
                          </w:tcPr>
                          <w:p w14:paraId="6BE65AAB" w14:textId="77777777" w:rsidR="00A87CDB" w:rsidRDefault="00A87CDB" w:rsidP="00A87CDB">
                            <w:pPr>
                              <w:pStyle w:val="Sidehoved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78B5F21E" wp14:editId="4CADFF9A">
                                  <wp:extent cx="716400" cy="756000"/>
                                  <wp:effectExtent l="0" t="0" r="7620" b="6350"/>
                                  <wp:docPr id="3" name="Billede 3" descr="Et billede, der indeholder cirkel, emblem, symbol, logo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lede 3" descr="Et billede, der indeholder cirkel, emblem, symbol, logo&#10;&#10;Automatisk genereret beskrivels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6400" cy="75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22" w:type="dxa"/>
                          </w:tcPr>
                          <w:p w14:paraId="7F313360" w14:textId="77777777" w:rsidR="00A87CDB" w:rsidRPr="00781B5B" w:rsidRDefault="00A87CDB" w:rsidP="00A87CDB">
                            <w:pPr>
                              <w:pStyle w:val="Sidehoved"/>
                              <w:rPr>
                                <w:color w:val="000080"/>
                                <w:sz w:val="14"/>
                                <w:szCs w:val="16"/>
                              </w:rPr>
                            </w:pPr>
                          </w:p>
                          <w:p w14:paraId="1D8CE163" w14:textId="77777777" w:rsidR="00A87CDB" w:rsidRPr="00781B5B" w:rsidRDefault="00A87CDB" w:rsidP="00A87CDB">
                            <w:pPr>
                              <w:pStyle w:val="Sidehoved"/>
                              <w:rPr>
                                <w:color w:val="0B0D3C"/>
                                <w:sz w:val="16"/>
                                <w:szCs w:val="16"/>
                              </w:rPr>
                            </w:pPr>
                            <w:r w:rsidRPr="00781B5B">
                              <w:rPr>
                                <w:color w:val="0B0D3C"/>
                                <w:sz w:val="16"/>
                                <w:szCs w:val="16"/>
                              </w:rPr>
                              <w:t>Doktorvejen 2, Byrum</w:t>
                            </w:r>
                          </w:p>
                          <w:p w14:paraId="40AF6204" w14:textId="77777777" w:rsidR="00A87CDB" w:rsidRPr="00781B5B" w:rsidRDefault="00A87CDB" w:rsidP="00A87CDB">
                            <w:pPr>
                              <w:pStyle w:val="Sidehoved"/>
                              <w:rPr>
                                <w:color w:val="0B0D3C"/>
                                <w:sz w:val="16"/>
                                <w:szCs w:val="16"/>
                              </w:rPr>
                            </w:pPr>
                            <w:r w:rsidRPr="00781B5B">
                              <w:rPr>
                                <w:color w:val="0B0D3C"/>
                                <w:sz w:val="16"/>
                                <w:szCs w:val="16"/>
                              </w:rPr>
                              <w:t>9940 Læsø</w:t>
                            </w:r>
                          </w:p>
                          <w:p w14:paraId="234FFF22" w14:textId="77777777" w:rsidR="00A87CDB" w:rsidRPr="00781B5B" w:rsidRDefault="00A87CDB" w:rsidP="00A87CDB">
                            <w:pPr>
                              <w:pStyle w:val="Sidehoved"/>
                              <w:rPr>
                                <w:color w:val="0B0D3C"/>
                                <w:sz w:val="16"/>
                                <w:szCs w:val="16"/>
                              </w:rPr>
                            </w:pPr>
                            <w:r w:rsidRPr="00781B5B">
                              <w:rPr>
                                <w:color w:val="0B0D3C"/>
                                <w:sz w:val="16"/>
                                <w:szCs w:val="16"/>
                              </w:rPr>
                              <w:t>Tlf: 9621 3000</w:t>
                            </w:r>
                          </w:p>
                          <w:p w14:paraId="4EFB805C" w14:textId="77777777" w:rsidR="00A87CDB" w:rsidRPr="00781B5B" w:rsidRDefault="00A87CDB" w:rsidP="00A87CDB">
                            <w:pPr>
                              <w:pStyle w:val="Sidehoved"/>
                              <w:rPr>
                                <w:color w:val="0B0D3C"/>
                                <w:sz w:val="16"/>
                                <w:szCs w:val="16"/>
                              </w:rPr>
                            </w:pPr>
                            <w:r w:rsidRPr="00781B5B">
                              <w:rPr>
                                <w:color w:val="0B0D3C"/>
                                <w:sz w:val="16"/>
                                <w:szCs w:val="16"/>
                              </w:rPr>
                              <w:t>kommunen@laesoe.dk</w:t>
                            </w:r>
                          </w:p>
                          <w:p w14:paraId="21782E6D" w14:textId="77777777" w:rsidR="00A87CDB" w:rsidRPr="00781B5B" w:rsidRDefault="00A87CDB" w:rsidP="00A87CDB">
                            <w:pPr>
                              <w:pStyle w:val="Sidehoved"/>
                              <w:rPr>
                                <w:color w:val="0B0D3C"/>
                                <w:sz w:val="16"/>
                                <w:szCs w:val="16"/>
                              </w:rPr>
                            </w:pPr>
                            <w:r w:rsidRPr="00781B5B">
                              <w:rPr>
                                <w:color w:val="0B0D3C"/>
                                <w:sz w:val="16"/>
                                <w:szCs w:val="16"/>
                              </w:rPr>
                              <w:t>www.laesoe.dk</w:t>
                            </w:r>
                          </w:p>
                          <w:p w14:paraId="1A99DFBF" w14:textId="77777777" w:rsidR="00A87CDB" w:rsidRPr="009B66F4" w:rsidRDefault="00A87CDB" w:rsidP="00A87CDB">
                            <w:pPr>
                              <w:pStyle w:val="Sidehoved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5810C20" w14:textId="2CC71110" w:rsidR="00CC6D1F" w:rsidRPr="00445368" w:rsidRDefault="00CC6D1F">
                      <w:pPr>
                        <w:pStyle w:val="Text"/>
                        <w:rPr>
                          <w:b/>
                          <w:bCs/>
                          <w:lang w:val="da-DK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CC6D1F" w:rsidSect="00A87CDB">
      <w:headerReference w:type="default" r:id="rId9"/>
      <w:pgSz w:w="11907" w:h="16839"/>
      <w:pgMar w:top="1440" w:right="1800" w:bottom="709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A44BE" w14:textId="77777777" w:rsidR="00F015C5" w:rsidRDefault="00F015C5">
      <w:r>
        <w:separator/>
      </w:r>
    </w:p>
  </w:endnote>
  <w:endnote w:type="continuationSeparator" w:id="0">
    <w:p w14:paraId="108038EB" w14:textId="77777777" w:rsidR="00F015C5" w:rsidRDefault="00F0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1E5BF" w14:textId="77777777" w:rsidR="00F015C5" w:rsidRDefault="00F015C5">
      <w:r>
        <w:separator/>
      </w:r>
    </w:p>
  </w:footnote>
  <w:footnote w:type="continuationSeparator" w:id="0">
    <w:p w14:paraId="7127D298" w14:textId="77777777" w:rsidR="00F015C5" w:rsidRDefault="00F0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3DD2" w14:textId="11F63443" w:rsidR="00CC6D1F" w:rsidRDefault="00F015C5">
    <w:r>
      <w:rPr>
        <w:noProof/>
      </w:rPr>
      <w:drawing>
        <wp:anchor distT="0" distB="0" distL="114300" distR="114300" simplePos="0" relativeHeight="251657728" behindDoc="1" locked="0" layoutInCell="1" allowOverlap="1" wp14:anchorId="0EB34999" wp14:editId="6AC7E702">
          <wp:simplePos x="0" y="0"/>
          <wp:positionH relativeFrom="page">
            <wp:posOffset>502920</wp:posOffset>
          </wp:positionH>
          <wp:positionV relativeFrom="page">
            <wp:posOffset>457200</wp:posOffset>
          </wp:positionV>
          <wp:extent cx="6849110" cy="9116060"/>
          <wp:effectExtent l="0" t="0" r="0" b="0"/>
          <wp:wrapNone/>
          <wp:docPr id="2014724413" name="Billede 2014724413" descr="Valentin-baggrund og -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entin-baggrund og -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9110" cy="911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C5"/>
    <w:rsid w:val="000322FC"/>
    <w:rsid w:val="00121894"/>
    <w:rsid w:val="001402F6"/>
    <w:rsid w:val="002C54C6"/>
    <w:rsid w:val="003535E0"/>
    <w:rsid w:val="003571E7"/>
    <w:rsid w:val="003B36E9"/>
    <w:rsid w:val="00445368"/>
    <w:rsid w:val="00575BAB"/>
    <w:rsid w:val="007174AE"/>
    <w:rsid w:val="00752433"/>
    <w:rsid w:val="0079031F"/>
    <w:rsid w:val="00923CF8"/>
    <w:rsid w:val="00950BAB"/>
    <w:rsid w:val="00A87CDB"/>
    <w:rsid w:val="00BD5BD9"/>
    <w:rsid w:val="00C16E20"/>
    <w:rsid w:val="00CC1916"/>
    <w:rsid w:val="00CC6D1F"/>
    <w:rsid w:val="00D05B6C"/>
    <w:rsid w:val="00D43F2E"/>
    <w:rsid w:val="00D7216E"/>
    <w:rsid w:val="00F015C5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658E2"/>
  <w15:chartTrackingRefBased/>
  <w15:docId w15:val="{5DF83A87-2575-4E53-B223-D8A7DC98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 w:cs="Book Antiqua"/>
      <w:sz w:val="24"/>
      <w:szCs w:val="24"/>
      <w:lang w:val="en-US" w:eastAsia="en-US"/>
    </w:rPr>
  </w:style>
  <w:style w:type="paragraph" w:styleId="Overskrift1">
    <w:name w:val="heading 1"/>
    <w:basedOn w:val="Text"/>
    <w:next w:val="Normal"/>
    <w:qFormat/>
    <w:pPr>
      <w:spacing w:after="480"/>
      <w:outlineLvl w:val="0"/>
    </w:pPr>
    <w:rPr>
      <w:rFonts w:cs="Times New Roman"/>
      <w:b/>
      <w:caps/>
      <w:sz w:val="40"/>
      <w:szCs w:val="40"/>
      <w:lang w:bidi="ar-SA"/>
    </w:rPr>
  </w:style>
  <w:style w:type="paragraph" w:styleId="Overskrift2">
    <w:name w:val="heading 2"/>
    <w:basedOn w:val="Text"/>
    <w:next w:val="Normal"/>
    <w:qFormat/>
    <w:pPr>
      <w:spacing w:after="400"/>
      <w:outlineLvl w:val="1"/>
    </w:pPr>
    <w:rPr>
      <w:rFonts w:cs="Times New Roman"/>
      <w:caps/>
      <w:sz w:val="22"/>
      <w:szCs w:val="22"/>
      <w:lang w:bidi="ar-SA"/>
    </w:rPr>
  </w:style>
  <w:style w:type="paragraph" w:styleId="Overskrift3">
    <w:name w:val="heading 3"/>
    <w:basedOn w:val="Normal"/>
    <w:next w:val="Normal"/>
    <w:link w:val="Overskrift3Tegn"/>
    <w:qFormat/>
    <w:pPr>
      <w:ind w:left="720"/>
      <w:jc w:val="center"/>
      <w:outlineLvl w:val="2"/>
    </w:pPr>
    <w:rPr>
      <w:rFonts w:ascii="Garamond" w:hAnsi="Garamond" w:cs="Times New Roman"/>
      <w:color w:val="333399"/>
      <w:sz w:val="56"/>
      <w:szCs w:val="5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jc w:val="center"/>
    </w:pPr>
    <w:rPr>
      <w:sz w:val="20"/>
      <w:szCs w:val="20"/>
      <w:lang w:bidi="en-US"/>
    </w:rPr>
  </w:style>
  <w:style w:type="paragraph" w:customStyle="1" w:styleId="DescriptionofEvent">
    <w:name w:val="Description of Event"/>
    <w:basedOn w:val="Text"/>
    <w:pPr>
      <w:spacing w:line="360" w:lineRule="auto"/>
    </w:pPr>
    <w:rPr>
      <w:color w:val="789F1A"/>
    </w:rPr>
  </w:style>
  <w:style w:type="paragraph" w:styleId="Sidehoved">
    <w:name w:val="header"/>
    <w:basedOn w:val="Normal"/>
    <w:link w:val="SidehovedTegn"/>
    <w:uiPriority w:val="99"/>
    <w:pPr>
      <w:tabs>
        <w:tab w:val="center" w:pos="4320"/>
        <w:tab w:val="right" w:pos="8640"/>
      </w:tabs>
    </w:pPr>
  </w:style>
  <w:style w:type="character" w:customStyle="1" w:styleId="Overskrift3Tegn">
    <w:name w:val="Overskrift 3 Tegn"/>
    <w:basedOn w:val="Standardskrifttypeiafsnit"/>
    <w:link w:val="Overskrift3"/>
    <w:rsid w:val="00445368"/>
    <w:rPr>
      <w:rFonts w:ascii="Garamond" w:hAnsi="Garamond"/>
      <w:color w:val="333399"/>
      <w:sz w:val="56"/>
      <w:szCs w:val="56"/>
      <w:lang w:val="en-US" w:eastAsia="en-US"/>
    </w:rPr>
  </w:style>
  <w:style w:type="character" w:styleId="Hyperlink">
    <w:name w:val="Hyperlink"/>
    <w:basedOn w:val="Standardskrifttypeiafsnit"/>
    <w:rsid w:val="0044536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5368"/>
    <w:rPr>
      <w:color w:val="605E5C"/>
      <w:shd w:val="clear" w:color="auto" w:fill="E1DFDD"/>
    </w:rPr>
  </w:style>
  <w:style w:type="character" w:customStyle="1" w:styleId="SidehovedTegn">
    <w:name w:val="Sidehoved Tegn"/>
    <w:basedOn w:val="Standardskrifttypeiafsnit"/>
    <w:link w:val="Sidehoved"/>
    <w:uiPriority w:val="99"/>
    <w:rsid w:val="00A87CDB"/>
    <w:rPr>
      <w:rFonts w:ascii="Book Antiqua" w:hAnsi="Book Antiqua" w:cs="Book Antiqua"/>
      <w:sz w:val="24"/>
      <w:szCs w:val="24"/>
      <w:lang w:val="en-US" w:eastAsia="en-US"/>
    </w:rPr>
  </w:style>
  <w:style w:type="table" w:styleId="Tabel-Gitter">
    <w:name w:val="Table Grid"/>
    <w:basedOn w:val="Tabel-Normal"/>
    <w:uiPriority w:val="39"/>
    <w:rsid w:val="00A8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am@laeso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@laesoe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\AppData\Roaming\Microsoft\Templates\L&#248;beseddel%20til%20arrangement%20p&#229;%20Valentinsda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Løbeseddel til arrangement på Valentinsdag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Mortensen</dc:creator>
  <cp:keywords/>
  <dc:description/>
  <cp:lastModifiedBy>Annette Mortensen</cp:lastModifiedBy>
  <cp:revision>4</cp:revision>
  <cp:lastPrinted>2025-01-15T09:00:00Z</cp:lastPrinted>
  <dcterms:created xsi:type="dcterms:W3CDTF">2025-01-13T07:10:00Z</dcterms:created>
  <dcterms:modified xsi:type="dcterms:W3CDTF">2025-01-15T09:00:00Z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TC010220131030</vt:lpwstr>
  </property>
</Properties>
</file>